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74709" w14:textId="77777777" w:rsidR="00F74758" w:rsidRDefault="000732AB">
      <w:pPr>
        <w:pStyle w:val="1"/>
        <w:jc w:val="center"/>
      </w:pPr>
      <w:r>
        <w:rPr>
          <w:rFonts w:hint="eastAsia"/>
        </w:rPr>
        <w:t>价</w:t>
      </w:r>
      <w:r>
        <w:rPr>
          <w:rFonts w:hint="eastAsia"/>
        </w:rPr>
        <w:t xml:space="preserve"> </w:t>
      </w:r>
      <w:r>
        <w:rPr>
          <w:rFonts w:hint="eastAsia"/>
        </w:rPr>
        <w:t>格</w:t>
      </w:r>
      <w:r>
        <w:rPr>
          <w:rFonts w:hint="eastAsia"/>
        </w:rPr>
        <w:t xml:space="preserve"> </w:t>
      </w:r>
      <w:r>
        <w:rPr>
          <w:rFonts w:hint="eastAsia"/>
        </w:rPr>
        <w:t>函</w:t>
      </w:r>
    </w:p>
    <w:p w14:paraId="4533E08C" w14:textId="77777777" w:rsidR="00F74758" w:rsidRDefault="00F74758">
      <w:pPr>
        <w:jc w:val="left"/>
        <w:rPr>
          <w:sz w:val="28"/>
          <w:szCs w:val="28"/>
        </w:rPr>
      </w:pPr>
    </w:p>
    <w:p w14:paraId="63B5F233" w14:textId="77777777" w:rsidR="00F74758" w:rsidRDefault="000732AB">
      <w:pPr>
        <w:jc w:val="left"/>
        <w:rPr>
          <w:rFonts w:ascii="宋体" w:hAnsi="宋体" w:cs="宋体"/>
          <w:sz w:val="28"/>
          <w:szCs w:val="28"/>
          <w:highlight w:val="red"/>
        </w:rPr>
      </w:pPr>
      <w:r>
        <w:rPr>
          <w:rFonts w:ascii="宋体" w:hAnsi="宋体" w:cs="宋体" w:hint="eastAsia"/>
          <w:sz w:val="28"/>
          <w:szCs w:val="28"/>
        </w:rPr>
        <w:t>财务部：</w:t>
      </w:r>
      <w:r>
        <w:rPr>
          <w:rFonts w:ascii="宋体" w:hAnsi="宋体" w:cs="宋体" w:hint="eastAsia"/>
          <w:sz w:val="28"/>
          <w:szCs w:val="28"/>
        </w:rPr>
        <w:t xml:space="preserve">                    </w:t>
      </w:r>
      <w:r>
        <w:rPr>
          <w:rFonts w:ascii="宋体" w:hAnsi="宋体" w:cs="宋体" w:hint="eastAsia"/>
          <w:sz w:val="28"/>
          <w:szCs w:val="28"/>
          <w:highlight w:val="red"/>
        </w:rPr>
        <w:t xml:space="preserve"> </w:t>
      </w:r>
      <w:r>
        <w:rPr>
          <w:rFonts w:ascii="宋体" w:hAnsi="宋体" w:cs="宋体" w:hint="eastAsia"/>
          <w:szCs w:val="21"/>
          <w:highlight w:val="red"/>
        </w:rPr>
        <w:t>JG</w:t>
      </w:r>
      <w:r>
        <w:rPr>
          <w:rFonts w:ascii="宋体" w:hAnsi="宋体" w:cs="宋体" w:hint="eastAsia"/>
          <w:szCs w:val="21"/>
          <w:highlight w:val="red"/>
        </w:rPr>
        <w:t>H</w:t>
      </w:r>
      <w:r>
        <w:rPr>
          <w:rFonts w:ascii="宋体" w:hAnsi="宋体" w:cs="宋体" w:hint="eastAsia"/>
          <w:szCs w:val="21"/>
          <w:highlight w:val="red"/>
        </w:rPr>
        <w:t>-</w:t>
      </w:r>
      <w:r>
        <w:rPr>
          <w:rFonts w:ascii="宋体" w:hAnsi="宋体" w:cs="宋体" w:hint="eastAsia"/>
          <w:szCs w:val="21"/>
          <w:highlight w:val="red"/>
        </w:rPr>
        <w:t>客户简称</w:t>
      </w:r>
      <w:r>
        <w:rPr>
          <w:rFonts w:ascii="宋体" w:hAnsi="宋体" w:cs="宋体" w:hint="eastAsia"/>
          <w:szCs w:val="21"/>
          <w:highlight w:val="red"/>
        </w:rPr>
        <w:t>及</w:t>
      </w:r>
      <w:r>
        <w:rPr>
          <w:rFonts w:ascii="宋体" w:hAnsi="宋体" w:cs="宋体" w:hint="eastAsia"/>
          <w:szCs w:val="21"/>
          <w:highlight w:val="red"/>
        </w:rPr>
        <w:t>打款日期</w:t>
      </w:r>
      <w:r>
        <w:rPr>
          <w:rFonts w:ascii="宋体" w:hAnsi="宋体" w:cs="宋体" w:hint="eastAsia"/>
          <w:szCs w:val="21"/>
          <w:highlight w:val="red"/>
        </w:rPr>
        <w:t>-</w:t>
      </w:r>
      <w:r>
        <w:rPr>
          <w:rFonts w:ascii="宋体" w:hAnsi="宋体" w:cs="宋体" w:hint="eastAsia"/>
          <w:szCs w:val="21"/>
          <w:highlight w:val="red"/>
        </w:rPr>
        <w:t>以万为单位</w:t>
      </w:r>
      <w:r>
        <w:rPr>
          <w:rFonts w:ascii="宋体" w:hAnsi="宋体" w:cs="宋体" w:hint="eastAsia"/>
          <w:szCs w:val="21"/>
          <w:highlight w:val="red"/>
        </w:rPr>
        <w:t>打款金额</w:t>
      </w:r>
    </w:p>
    <w:p w14:paraId="1DB075D6" w14:textId="77777777" w:rsidR="00F74758" w:rsidRDefault="00F74758">
      <w:pPr>
        <w:ind w:firstLineChars="200" w:firstLine="562"/>
        <w:rPr>
          <w:rFonts w:ascii="宋体" w:hAnsi="宋体" w:cs="宋体"/>
          <w:b/>
          <w:sz w:val="28"/>
          <w:szCs w:val="28"/>
          <w:u w:val="single"/>
        </w:rPr>
      </w:pPr>
    </w:p>
    <w:p w14:paraId="372EB01B" w14:textId="450AD63F" w:rsidR="00F74758" w:rsidRDefault="0066686B">
      <w:pPr>
        <w:ind w:firstLineChars="200" w:firstLine="562"/>
        <w:rPr>
          <w:rFonts w:ascii="宋体" w:hAnsi="宋体" w:cs="宋体"/>
          <w:sz w:val="28"/>
          <w:szCs w:val="28"/>
        </w:rPr>
      </w:pPr>
      <w:proofErr w:type="spellStart"/>
      <w:r>
        <w:rPr>
          <w:rFonts w:ascii="宋体" w:hAnsi="宋体" w:cs="宋体" w:hint="eastAsia"/>
          <w:b/>
          <w:sz w:val="28"/>
          <w:szCs w:val="28"/>
          <w:u w:val="single"/>
        </w:rPr>
        <w:t>gs</w:t>
      </w:r>
      <w:proofErr w:type="spellEnd"/>
      <w:r w:rsidR="000732AB">
        <w:rPr>
          <w:rFonts w:ascii="宋体" w:hAnsi="宋体" w:cs="宋体" w:hint="eastAsia"/>
          <w:b/>
          <w:sz w:val="28"/>
          <w:szCs w:val="28"/>
          <w:u w:val="single"/>
        </w:rPr>
        <w:t>公司</w:t>
      </w:r>
      <w:r w:rsidR="000732AB">
        <w:rPr>
          <w:rFonts w:ascii="宋体" w:hAnsi="宋体" w:cs="宋体" w:hint="eastAsia"/>
          <w:sz w:val="28"/>
          <w:szCs w:val="28"/>
        </w:rPr>
        <w:t>于</w:t>
      </w:r>
      <w:proofErr w:type="spellStart"/>
      <w:r w:rsidR="007E14CB">
        <w:rPr>
          <w:rFonts w:ascii="宋体" w:hAnsi="宋体" w:cs="宋体" w:hint="eastAsia"/>
          <w:b/>
          <w:bCs/>
          <w:sz w:val="28"/>
          <w:szCs w:val="28"/>
          <w:u w:val="single"/>
        </w:rPr>
        <w:t>cjrq</w:t>
      </w:r>
      <w:proofErr w:type="spellEnd"/>
      <w:r w:rsidR="000732AB">
        <w:rPr>
          <w:rFonts w:ascii="宋体" w:hAnsi="宋体" w:cs="宋体" w:hint="eastAsia"/>
          <w:sz w:val="28"/>
          <w:szCs w:val="28"/>
        </w:rPr>
        <w:t>打款</w:t>
      </w:r>
      <w:proofErr w:type="spellStart"/>
      <w:r w:rsidR="00FD0A25">
        <w:rPr>
          <w:rFonts w:ascii="宋体" w:hAnsi="宋体" w:cs="宋体" w:hint="eastAsia"/>
          <w:b/>
          <w:bCs/>
          <w:sz w:val="28"/>
          <w:szCs w:val="28"/>
          <w:u w:val="single"/>
        </w:rPr>
        <w:t>dk</w:t>
      </w:r>
      <w:proofErr w:type="spellEnd"/>
      <w:r w:rsidR="000732AB">
        <w:rPr>
          <w:rFonts w:ascii="宋体" w:hAnsi="宋体" w:cs="宋体" w:hint="eastAsia"/>
          <w:sz w:val="28"/>
          <w:szCs w:val="28"/>
        </w:rPr>
        <w:t>元（</w:t>
      </w:r>
      <w:r w:rsidR="000732AB">
        <w:rPr>
          <w:rFonts w:ascii="宋体" w:hAnsi="宋体" w:cs="宋体" w:hint="eastAsia"/>
          <w:sz w:val="28"/>
          <w:szCs w:val="28"/>
          <w:u w:val="single"/>
        </w:rPr>
        <w:t>人民币：</w:t>
      </w:r>
      <w:r w:rsidR="000732AB">
        <w:rPr>
          <w:rFonts w:ascii="宋体" w:hAnsi="宋体" w:cs="宋体" w:hint="eastAsia"/>
          <w:sz w:val="28"/>
          <w:szCs w:val="28"/>
          <w:u w:val="single"/>
        </w:rPr>
        <w:t>大写</w:t>
      </w:r>
      <w:r w:rsidR="000732AB">
        <w:rPr>
          <w:rFonts w:ascii="宋体" w:hAnsi="宋体" w:cs="宋体" w:hint="eastAsia"/>
          <w:sz w:val="28"/>
          <w:szCs w:val="28"/>
        </w:rPr>
        <w:t>）从</w:t>
      </w:r>
      <w:r w:rsidR="000732AB">
        <w:rPr>
          <w:rFonts w:ascii="宋体" w:hAnsi="宋体" w:cs="宋体" w:hint="eastAsia"/>
          <w:sz w:val="28"/>
          <w:szCs w:val="28"/>
        </w:rPr>
        <w:t>钢厂</w:t>
      </w:r>
      <w:r w:rsidR="000732AB">
        <w:rPr>
          <w:rFonts w:ascii="宋体" w:hAnsi="宋体" w:cs="宋体" w:hint="eastAsia"/>
          <w:sz w:val="28"/>
          <w:szCs w:val="28"/>
        </w:rPr>
        <w:t>按</w:t>
      </w:r>
      <w:r w:rsidR="000732AB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A67EAC">
        <w:rPr>
          <w:rFonts w:ascii="宋体" w:hAnsi="宋体" w:cs="宋体" w:hint="eastAsia"/>
          <w:sz w:val="28"/>
          <w:szCs w:val="28"/>
          <w:u w:val="single"/>
        </w:rPr>
        <w:t>an</w:t>
      </w:r>
      <w:r w:rsidR="000732AB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0732AB">
        <w:rPr>
          <w:rFonts w:ascii="宋体" w:hAnsi="宋体" w:cs="宋体" w:hint="eastAsia"/>
          <w:sz w:val="28"/>
          <w:szCs w:val="28"/>
        </w:rPr>
        <w:t>执行，</w:t>
      </w:r>
      <w:r w:rsidR="000732AB">
        <w:rPr>
          <w:rFonts w:ascii="宋体" w:hAnsi="宋体" w:cs="宋体" w:hint="eastAsia"/>
          <w:sz w:val="28"/>
          <w:szCs w:val="28"/>
        </w:rPr>
        <w:t>A</w:t>
      </w:r>
      <w:r w:rsidR="000732AB">
        <w:rPr>
          <w:rFonts w:ascii="宋体" w:hAnsi="宋体" w:cs="宋体" w:hint="eastAsia"/>
          <w:sz w:val="28"/>
          <w:szCs w:val="28"/>
        </w:rPr>
        <w:t>、</w:t>
      </w:r>
      <w:r w:rsidR="000732AB">
        <w:rPr>
          <w:rFonts w:ascii="宋体" w:hAnsi="宋体" w:cs="宋体" w:hint="eastAsia"/>
          <w:color w:val="FF0000"/>
          <w:sz w:val="28"/>
          <w:szCs w:val="28"/>
        </w:rPr>
        <w:t>直发</w:t>
      </w:r>
      <w:r w:rsidR="000732AB">
        <w:rPr>
          <w:rFonts w:ascii="宋体" w:hAnsi="宋体" w:cs="宋体" w:hint="eastAsia"/>
          <w:color w:val="FF0000"/>
          <w:sz w:val="28"/>
          <w:szCs w:val="28"/>
        </w:rPr>
        <w:t>B</w:t>
      </w:r>
      <w:r w:rsidR="000732AB">
        <w:rPr>
          <w:rFonts w:ascii="宋体" w:hAnsi="宋体" w:cs="宋体" w:hint="eastAsia"/>
          <w:color w:val="FF0000"/>
          <w:sz w:val="28"/>
          <w:szCs w:val="28"/>
        </w:rPr>
        <w:t>、自提</w:t>
      </w:r>
      <w:r w:rsidR="000732AB">
        <w:rPr>
          <w:rFonts w:ascii="宋体" w:hAnsi="宋体" w:cs="宋体" w:hint="eastAsia"/>
          <w:color w:val="FF0000"/>
          <w:sz w:val="28"/>
          <w:szCs w:val="28"/>
        </w:rPr>
        <w:t>,</w:t>
      </w:r>
      <w:r w:rsidR="000732AB">
        <w:rPr>
          <w:rFonts w:ascii="宋体" w:hAnsi="宋体" w:cs="宋体" w:hint="eastAsia"/>
          <w:color w:val="FF0000"/>
          <w:sz w:val="28"/>
          <w:szCs w:val="28"/>
        </w:rPr>
        <w:t>至：</w:t>
      </w:r>
      <w:proofErr w:type="spellStart"/>
      <w:r w:rsidR="00E13236">
        <w:rPr>
          <w:rFonts w:ascii="宋体" w:hAnsi="宋体" w:cs="宋体" w:hint="eastAsia"/>
          <w:color w:val="FF0000"/>
          <w:sz w:val="28"/>
          <w:szCs w:val="28"/>
          <w:u w:val="single"/>
        </w:rPr>
        <w:t>zhi</w:t>
      </w:r>
      <w:proofErr w:type="spellEnd"/>
      <w:r w:rsidR="000732AB">
        <w:rPr>
          <w:rFonts w:ascii="宋体" w:hAnsi="宋体" w:cs="宋体" w:hint="eastAsia"/>
          <w:color w:val="FF0000"/>
          <w:sz w:val="28"/>
          <w:szCs w:val="28"/>
          <w:u w:val="single"/>
        </w:rPr>
        <w:t xml:space="preserve">               </w:t>
      </w:r>
      <w:r w:rsidR="000732AB">
        <w:rPr>
          <w:rFonts w:ascii="宋体" w:hAnsi="宋体" w:cs="宋体" w:hint="eastAsia"/>
          <w:sz w:val="28"/>
          <w:szCs w:val="28"/>
        </w:rPr>
        <w:t>，具体价格执行如下：</w:t>
      </w:r>
    </w:p>
    <w:tbl>
      <w:tblPr>
        <w:tblStyle w:val="a5"/>
        <w:tblW w:w="8560" w:type="dxa"/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</w:tblGrid>
      <w:tr w:rsidR="00F74758" w14:paraId="48D40A38" w14:textId="77777777">
        <w:trPr>
          <w:trHeight w:val="679"/>
        </w:trPr>
        <w:tc>
          <w:tcPr>
            <w:tcW w:w="2140" w:type="dxa"/>
          </w:tcPr>
          <w:p w14:paraId="362A66D4" w14:textId="77777777" w:rsidR="00F74758" w:rsidRDefault="000732A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品名</w:t>
            </w:r>
          </w:p>
        </w:tc>
        <w:tc>
          <w:tcPr>
            <w:tcW w:w="2140" w:type="dxa"/>
          </w:tcPr>
          <w:p w14:paraId="077EA2CE" w14:textId="77777777" w:rsidR="00F74758" w:rsidRDefault="000732A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材质</w:t>
            </w:r>
          </w:p>
        </w:tc>
        <w:tc>
          <w:tcPr>
            <w:tcW w:w="2140" w:type="dxa"/>
          </w:tcPr>
          <w:p w14:paraId="583D2D4E" w14:textId="77777777" w:rsidR="00F74758" w:rsidRDefault="000732A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规格</w:t>
            </w:r>
          </w:p>
        </w:tc>
        <w:tc>
          <w:tcPr>
            <w:tcW w:w="2140" w:type="dxa"/>
          </w:tcPr>
          <w:p w14:paraId="73D19683" w14:textId="77777777" w:rsidR="00F74758" w:rsidRDefault="000732A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单价（元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吨</w:t>
            </w:r>
            <w:r>
              <w:rPr>
                <w:rFonts w:ascii="宋体" w:hAnsi="宋体" w:cs="宋体" w:hint="eastAsia"/>
                <w:sz w:val="28"/>
                <w:szCs w:val="28"/>
              </w:rPr>
              <w:t>)</w:t>
            </w:r>
          </w:p>
        </w:tc>
      </w:tr>
      <w:tr w:rsidR="00F74758" w14:paraId="1ACA46D7" w14:textId="77777777">
        <w:trPr>
          <w:trHeight w:val="679"/>
        </w:trPr>
        <w:tc>
          <w:tcPr>
            <w:tcW w:w="2140" w:type="dxa"/>
          </w:tcPr>
          <w:p w14:paraId="25A3C913" w14:textId="77777777" w:rsidR="00F74758" w:rsidRDefault="000732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三级螺纹钢</w:t>
            </w:r>
          </w:p>
        </w:tc>
        <w:tc>
          <w:tcPr>
            <w:tcW w:w="2140" w:type="dxa"/>
          </w:tcPr>
          <w:p w14:paraId="1AAA9F54" w14:textId="77777777" w:rsidR="00F74758" w:rsidRDefault="000732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HRB400E</w:t>
            </w:r>
          </w:p>
        </w:tc>
        <w:tc>
          <w:tcPr>
            <w:tcW w:w="2140" w:type="dxa"/>
          </w:tcPr>
          <w:p w14:paraId="465B5B8B" w14:textId="77777777" w:rsidR="00F74758" w:rsidRDefault="000732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12/14</w:t>
            </w:r>
          </w:p>
        </w:tc>
        <w:tc>
          <w:tcPr>
            <w:tcW w:w="2140" w:type="dxa"/>
          </w:tcPr>
          <w:p w14:paraId="5CD4476B" w14:textId="77777777" w:rsidR="00F74758" w:rsidRDefault="00F74758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758" w14:paraId="72C36C61" w14:textId="77777777">
        <w:trPr>
          <w:trHeight w:val="679"/>
        </w:trPr>
        <w:tc>
          <w:tcPr>
            <w:tcW w:w="2140" w:type="dxa"/>
          </w:tcPr>
          <w:p w14:paraId="66947117" w14:textId="77777777" w:rsidR="00F74758" w:rsidRDefault="000732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三级螺纹钢</w:t>
            </w:r>
          </w:p>
        </w:tc>
        <w:tc>
          <w:tcPr>
            <w:tcW w:w="2140" w:type="dxa"/>
          </w:tcPr>
          <w:p w14:paraId="7F9D9057" w14:textId="77777777" w:rsidR="00F74758" w:rsidRDefault="000732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HRB400E</w:t>
            </w:r>
          </w:p>
        </w:tc>
        <w:tc>
          <w:tcPr>
            <w:tcW w:w="2140" w:type="dxa"/>
          </w:tcPr>
          <w:p w14:paraId="788E8759" w14:textId="77777777" w:rsidR="00F74758" w:rsidRDefault="000732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16/25</w:t>
            </w:r>
          </w:p>
        </w:tc>
        <w:tc>
          <w:tcPr>
            <w:tcW w:w="2140" w:type="dxa"/>
          </w:tcPr>
          <w:p w14:paraId="5EFEDA75" w14:textId="77777777" w:rsidR="00F74758" w:rsidRDefault="00F74758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758" w14:paraId="4101A421" w14:textId="77777777">
        <w:trPr>
          <w:trHeight w:val="679"/>
        </w:trPr>
        <w:tc>
          <w:tcPr>
            <w:tcW w:w="2140" w:type="dxa"/>
          </w:tcPr>
          <w:p w14:paraId="56775E8F" w14:textId="77777777" w:rsidR="00F74758" w:rsidRDefault="000732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三级螺纹钢</w:t>
            </w:r>
          </w:p>
        </w:tc>
        <w:tc>
          <w:tcPr>
            <w:tcW w:w="2140" w:type="dxa"/>
          </w:tcPr>
          <w:p w14:paraId="3687B664" w14:textId="77777777" w:rsidR="00F74758" w:rsidRDefault="000732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HRB400E</w:t>
            </w:r>
          </w:p>
        </w:tc>
        <w:tc>
          <w:tcPr>
            <w:tcW w:w="2140" w:type="dxa"/>
          </w:tcPr>
          <w:p w14:paraId="161855EB" w14:textId="77777777" w:rsidR="00F74758" w:rsidRDefault="000732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18/20</w:t>
            </w:r>
          </w:p>
        </w:tc>
        <w:tc>
          <w:tcPr>
            <w:tcW w:w="2140" w:type="dxa"/>
          </w:tcPr>
          <w:p w14:paraId="3DD8A65B" w14:textId="77777777" w:rsidR="00F74758" w:rsidRDefault="00F74758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758" w14:paraId="6004B818" w14:textId="77777777">
        <w:trPr>
          <w:trHeight w:val="679"/>
        </w:trPr>
        <w:tc>
          <w:tcPr>
            <w:tcW w:w="2140" w:type="dxa"/>
          </w:tcPr>
          <w:p w14:paraId="2888DBF0" w14:textId="77777777" w:rsidR="00F74758" w:rsidRDefault="000732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三级螺纹钢</w:t>
            </w:r>
          </w:p>
        </w:tc>
        <w:tc>
          <w:tcPr>
            <w:tcW w:w="2140" w:type="dxa"/>
          </w:tcPr>
          <w:p w14:paraId="277EA2FD" w14:textId="77777777" w:rsidR="00F74758" w:rsidRDefault="000732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HRB400E</w:t>
            </w:r>
          </w:p>
        </w:tc>
        <w:tc>
          <w:tcPr>
            <w:tcW w:w="2140" w:type="dxa"/>
          </w:tcPr>
          <w:p w14:paraId="709B94CA" w14:textId="77777777" w:rsidR="00F74758" w:rsidRDefault="000732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2140" w:type="dxa"/>
          </w:tcPr>
          <w:p w14:paraId="15684C06" w14:textId="5E45363D" w:rsidR="00F74758" w:rsidRDefault="00F74758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758" w14:paraId="3AB94D1D" w14:textId="77777777">
        <w:trPr>
          <w:trHeight w:val="679"/>
        </w:trPr>
        <w:tc>
          <w:tcPr>
            <w:tcW w:w="2140" w:type="dxa"/>
          </w:tcPr>
          <w:p w14:paraId="48C20953" w14:textId="77777777" w:rsidR="00F74758" w:rsidRDefault="000732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三级螺纹钢</w:t>
            </w:r>
          </w:p>
        </w:tc>
        <w:tc>
          <w:tcPr>
            <w:tcW w:w="2140" w:type="dxa"/>
          </w:tcPr>
          <w:p w14:paraId="1A527622" w14:textId="77777777" w:rsidR="00F74758" w:rsidRDefault="000732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HRB400E</w:t>
            </w:r>
          </w:p>
        </w:tc>
        <w:tc>
          <w:tcPr>
            <w:tcW w:w="2140" w:type="dxa"/>
          </w:tcPr>
          <w:p w14:paraId="09453DCB" w14:textId="77777777" w:rsidR="00F74758" w:rsidRDefault="000732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28/32</w:t>
            </w:r>
          </w:p>
        </w:tc>
        <w:tc>
          <w:tcPr>
            <w:tcW w:w="2140" w:type="dxa"/>
          </w:tcPr>
          <w:p w14:paraId="669C0564" w14:textId="77777777" w:rsidR="00F74758" w:rsidRDefault="00F74758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758" w14:paraId="5C03D9E3" w14:textId="77777777">
        <w:trPr>
          <w:trHeight w:val="679"/>
        </w:trPr>
        <w:tc>
          <w:tcPr>
            <w:tcW w:w="8560" w:type="dxa"/>
            <w:gridSpan w:val="4"/>
          </w:tcPr>
          <w:p w14:paraId="31EC2DCC" w14:textId="2BF7D564" w:rsidR="00F74758" w:rsidRDefault="000732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sz w:val="28"/>
                <w:szCs w:val="28"/>
              </w:rPr>
              <w:t>500E</w:t>
            </w:r>
            <w:r>
              <w:rPr>
                <w:rFonts w:ascii="宋体" w:hAnsi="宋体" w:cs="宋体" w:hint="eastAsia"/>
                <w:sz w:val="28"/>
                <w:szCs w:val="28"/>
              </w:rPr>
              <w:t>加价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</w:t>
            </w:r>
            <w:r w:rsidR="00BF541D">
              <w:rPr>
                <w:rFonts w:ascii="宋体" w:hAnsi="宋体" w:cs="宋体" w:hint="eastAsia"/>
                <w:sz w:val="28"/>
                <w:szCs w:val="28"/>
                <w:u w:val="single"/>
              </w:rPr>
              <w:t>city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元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吨</w:t>
            </w:r>
            <w:r>
              <w:rPr>
                <w:rFonts w:ascii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  <w:r>
              <w:rPr>
                <w:rFonts w:ascii="宋体" w:hAnsi="宋体" w:cs="宋体" w:hint="eastAsia"/>
                <w:sz w:val="28"/>
                <w:szCs w:val="28"/>
              </w:rPr>
              <w:t>米加价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元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吨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</w:tc>
      </w:tr>
      <w:tr w:rsidR="00F74758" w14:paraId="67B44266" w14:textId="77777777">
        <w:trPr>
          <w:trHeight w:val="679"/>
        </w:trPr>
        <w:tc>
          <w:tcPr>
            <w:tcW w:w="8560" w:type="dxa"/>
            <w:gridSpan w:val="4"/>
          </w:tcPr>
          <w:p w14:paraId="26831489" w14:textId="58589EAD" w:rsidR="00F74758" w:rsidRDefault="000732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sz w:val="28"/>
                <w:szCs w:val="28"/>
              </w:rPr>
              <w:t>以上价格为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含税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proofErr w:type="spellStart"/>
            <w:r w:rsidR="00BF541D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zldd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价格</w:t>
            </w:r>
            <w:r>
              <w:rPr>
                <w:rFonts w:ascii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无任何返利。</w:t>
            </w:r>
          </w:p>
        </w:tc>
      </w:tr>
    </w:tbl>
    <w:p w14:paraId="33F57753" w14:textId="77777777" w:rsidR="00F74758" w:rsidRDefault="00F74758">
      <w:pPr>
        <w:rPr>
          <w:rFonts w:ascii="宋体" w:hAnsi="宋体" w:cs="宋体"/>
          <w:sz w:val="28"/>
          <w:szCs w:val="28"/>
        </w:rPr>
      </w:pPr>
    </w:p>
    <w:p w14:paraId="06F13D0C" w14:textId="7C1C591C" w:rsidR="00F74758" w:rsidRDefault="000732AB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proofErr w:type="spellStart"/>
      <w:r w:rsidR="003E3EC0">
        <w:rPr>
          <w:rFonts w:ascii="宋体" w:hAnsi="宋体" w:cs="宋体" w:hint="eastAsia"/>
          <w:b/>
          <w:bCs/>
          <w:sz w:val="28"/>
          <w:szCs w:val="28"/>
          <w:u w:val="single"/>
        </w:rPr>
        <w:t>gs</w:t>
      </w:r>
      <w:proofErr w:type="spellEnd"/>
      <w:r>
        <w:rPr>
          <w:rFonts w:ascii="宋体" w:hAnsi="宋体" w:cs="宋体" w:hint="eastAsia"/>
          <w:b/>
          <w:bCs/>
          <w:sz w:val="28"/>
          <w:szCs w:val="28"/>
        </w:rPr>
        <w:t>公</w:t>
      </w:r>
      <w:r>
        <w:rPr>
          <w:rFonts w:ascii="宋体" w:hAnsi="宋体" w:cs="宋体" w:hint="eastAsia"/>
          <w:b/>
          <w:bCs/>
          <w:sz w:val="28"/>
          <w:szCs w:val="28"/>
        </w:rPr>
        <w:t>司</w:t>
      </w:r>
    </w:p>
    <w:p w14:paraId="22B2620D" w14:textId="638B2052" w:rsidR="00F74758" w:rsidRDefault="000732AB">
      <w:pPr>
        <w:jc w:val="center"/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 w:rsidR="00B63035" w:rsidRPr="00B63035">
        <w:rPr>
          <w:rFonts w:ascii="宋体" w:hAnsi="宋体" w:cs="宋体"/>
          <w:b/>
          <w:bCs/>
          <w:sz w:val="28"/>
          <w:szCs w:val="28"/>
        </w:rPr>
        <w:t>dyrsfzd</w:t>
      </w:r>
      <w:bookmarkStart w:id="0" w:name="_GoBack"/>
      <w:bookmarkEnd w:id="0"/>
    </w:p>
    <w:sectPr w:rsidR="00F74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A94A8" w14:textId="77777777" w:rsidR="000732AB" w:rsidRDefault="000732AB" w:rsidP="0066686B">
      <w:r>
        <w:separator/>
      </w:r>
    </w:p>
  </w:endnote>
  <w:endnote w:type="continuationSeparator" w:id="0">
    <w:p w14:paraId="120019EB" w14:textId="77777777" w:rsidR="000732AB" w:rsidRDefault="000732AB" w:rsidP="0066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AA41B" w14:textId="77777777" w:rsidR="000732AB" w:rsidRDefault="000732AB" w:rsidP="0066686B">
      <w:r>
        <w:separator/>
      </w:r>
    </w:p>
  </w:footnote>
  <w:footnote w:type="continuationSeparator" w:id="0">
    <w:p w14:paraId="4EE19E96" w14:textId="77777777" w:rsidR="000732AB" w:rsidRDefault="000732AB" w:rsidP="0066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mQ0MmQwODgzMzhiMjEyZDIzN2NlMTk3YzkxODgifQ=="/>
  </w:docVars>
  <w:rsids>
    <w:rsidRoot w:val="248346AA"/>
    <w:rsid w:val="000732AB"/>
    <w:rsid w:val="000735F5"/>
    <w:rsid w:val="001C0A23"/>
    <w:rsid w:val="002E021E"/>
    <w:rsid w:val="002F49D0"/>
    <w:rsid w:val="003D4253"/>
    <w:rsid w:val="003E3EC0"/>
    <w:rsid w:val="004C4B75"/>
    <w:rsid w:val="005F219D"/>
    <w:rsid w:val="006203BE"/>
    <w:rsid w:val="0066686B"/>
    <w:rsid w:val="007E14CB"/>
    <w:rsid w:val="009F4109"/>
    <w:rsid w:val="00A67EAC"/>
    <w:rsid w:val="00B63035"/>
    <w:rsid w:val="00BE3C2E"/>
    <w:rsid w:val="00BF541D"/>
    <w:rsid w:val="00C36818"/>
    <w:rsid w:val="00C833B2"/>
    <w:rsid w:val="00DC42FE"/>
    <w:rsid w:val="00E13236"/>
    <w:rsid w:val="00F74758"/>
    <w:rsid w:val="00FD0A25"/>
    <w:rsid w:val="00FF25CC"/>
    <w:rsid w:val="012E4C00"/>
    <w:rsid w:val="01C60DBA"/>
    <w:rsid w:val="024F0BF3"/>
    <w:rsid w:val="02651533"/>
    <w:rsid w:val="040A0F26"/>
    <w:rsid w:val="040C5203"/>
    <w:rsid w:val="04AB09DF"/>
    <w:rsid w:val="052C4477"/>
    <w:rsid w:val="059A1BB4"/>
    <w:rsid w:val="061D779C"/>
    <w:rsid w:val="06A17068"/>
    <w:rsid w:val="06B828D5"/>
    <w:rsid w:val="07D3317D"/>
    <w:rsid w:val="07E411D2"/>
    <w:rsid w:val="0809171D"/>
    <w:rsid w:val="08A47272"/>
    <w:rsid w:val="0BA40A3D"/>
    <w:rsid w:val="0E69726C"/>
    <w:rsid w:val="0EDA2927"/>
    <w:rsid w:val="0F117F37"/>
    <w:rsid w:val="10E52B94"/>
    <w:rsid w:val="112C793F"/>
    <w:rsid w:val="13233FB5"/>
    <w:rsid w:val="1A227FD1"/>
    <w:rsid w:val="1B937876"/>
    <w:rsid w:val="1BD568EC"/>
    <w:rsid w:val="1C8F1017"/>
    <w:rsid w:val="1E2C69BA"/>
    <w:rsid w:val="1E6F5FA3"/>
    <w:rsid w:val="1E8D0445"/>
    <w:rsid w:val="1F2D0288"/>
    <w:rsid w:val="1F413453"/>
    <w:rsid w:val="203B1B9E"/>
    <w:rsid w:val="21E40F13"/>
    <w:rsid w:val="22A923BD"/>
    <w:rsid w:val="23AF0F91"/>
    <w:rsid w:val="244C4FFB"/>
    <w:rsid w:val="24743A2A"/>
    <w:rsid w:val="248346AA"/>
    <w:rsid w:val="268E31F8"/>
    <w:rsid w:val="272B05E8"/>
    <w:rsid w:val="27FB6ACE"/>
    <w:rsid w:val="297822B0"/>
    <w:rsid w:val="2ABC45D0"/>
    <w:rsid w:val="2B8E7857"/>
    <w:rsid w:val="2D953BBE"/>
    <w:rsid w:val="2DD9155F"/>
    <w:rsid w:val="2E934E6A"/>
    <w:rsid w:val="2F9A1204"/>
    <w:rsid w:val="30A00DBF"/>
    <w:rsid w:val="31705FC1"/>
    <w:rsid w:val="331A1010"/>
    <w:rsid w:val="33811DDB"/>
    <w:rsid w:val="361B5EB4"/>
    <w:rsid w:val="36546526"/>
    <w:rsid w:val="36A50A13"/>
    <w:rsid w:val="36C02C1A"/>
    <w:rsid w:val="37B75622"/>
    <w:rsid w:val="39F7321D"/>
    <w:rsid w:val="3AE26598"/>
    <w:rsid w:val="3B0D1A87"/>
    <w:rsid w:val="3BD367F7"/>
    <w:rsid w:val="3BF711B5"/>
    <w:rsid w:val="3C3734DE"/>
    <w:rsid w:val="3C9F14CF"/>
    <w:rsid w:val="3D144C35"/>
    <w:rsid w:val="3D202497"/>
    <w:rsid w:val="3DF3140B"/>
    <w:rsid w:val="4169503B"/>
    <w:rsid w:val="41DD67FB"/>
    <w:rsid w:val="4539487A"/>
    <w:rsid w:val="467E095D"/>
    <w:rsid w:val="46EF01CA"/>
    <w:rsid w:val="47247B69"/>
    <w:rsid w:val="48A90752"/>
    <w:rsid w:val="4A6C108B"/>
    <w:rsid w:val="4B492D90"/>
    <w:rsid w:val="4C825AA7"/>
    <w:rsid w:val="4CE96295"/>
    <w:rsid w:val="4D6D4537"/>
    <w:rsid w:val="4E635994"/>
    <w:rsid w:val="50367D85"/>
    <w:rsid w:val="513857FB"/>
    <w:rsid w:val="527E7786"/>
    <w:rsid w:val="52902B68"/>
    <w:rsid w:val="53B95E4D"/>
    <w:rsid w:val="54F112F5"/>
    <w:rsid w:val="55095907"/>
    <w:rsid w:val="552B16C5"/>
    <w:rsid w:val="555E3041"/>
    <w:rsid w:val="573128F6"/>
    <w:rsid w:val="57ED06D8"/>
    <w:rsid w:val="58597ABF"/>
    <w:rsid w:val="585E7522"/>
    <w:rsid w:val="59436525"/>
    <w:rsid w:val="59E70137"/>
    <w:rsid w:val="5A460433"/>
    <w:rsid w:val="5A963E03"/>
    <w:rsid w:val="5AAC5686"/>
    <w:rsid w:val="5B221744"/>
    <w:rsid w:val="5BEC2BE5"/>
    <w:rsid w:val="5CC03FB9"/>
    <w:rsid w:val="601E0965"/>
    <w:rsid w:val="61986B06"/>
    <w:rsid w:val="64107AC4"/>
    <w:rsid w:val="662A5AA3"/>
    <w:rsid w:val="666A4B68"/>
    <w:rsid w:val="66BE2B4C"/>
    <w:rsid w:val="66D50F1F"/>
    <w:rsid w:val="68F96F0B"/>
    <w:rsid w:val="6AFC6123"/>
    <w:rsid w:val="6D2D1C93"/>
    <w:rsid w:val="6D535020"/>
    <w:rsid w:val="6D9C021E"/>
    <w:rsid w:val="6DF80EB1"/>
    <w:rsid w:val="6F8001BF"/>
    <w:rsid w:val="70121EF4"/>
    <w:rsid w:val="703D3B36"/>
    <w:rsid w:val="718E231C"/>
    <w:rsid w:val="734A2299"/>
    <w:rsid w:val="740A3AC7"/>
    <w:rsid w:val="752E0985"/>
    <w:rsid w:val="789D66E7"/>
    <w:rsid w:val="78B47E65"/>
    <w:rsid w:val="7BB223DA"/>
    <w:rsid w:val="7C2B5F18"/>
    <w:rsid w:val="7CD37159"/>
    <w:rsid w:val="7E272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134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64</cp:revision>
  <cp:lastPrinted>2018-05-31T02:20:00Z</cp:lastPrinted>
  <dcterms:created xsi:type="dcterms:W3CDTF">2018-05-31T01:57:00Z</dcterms:created>
  <dcterms:modified xsi:type="dcterms:W3CDTF">2025-06-14T04:25:00Z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DCC8876F0BCD47F09BE781E5CFBFECB6_13</vt:lpwstr>
  </property>
  <property fmtid="{D5CDD505-2E9C-101B-9397-08002B2CF9AE}" pid="4" name="KSOTemplateDocerSaveRecord">
    <vt:lpwstr>eyJoZGlkIjoiOGNkZjVmZmZkZGM2NDIzMDJhZjZkZGMzZDkxYTVjYjQiLCJ1c2VySWQiOiIzOTc1NDI4MjUifQ==</vt:lpwstr>
  </property>
</Properties>
</file>